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7B" w:rsidRDefault="00DC09E9"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-915670</wp:posOffset>
                </wp:positionV>
                <wp:extent cx="8420100" cy="508000"/>
                <wp:effectExtent l="22225" t="15875" r="34925" b="38100"/>
                <wp:wrapNone/>
                <wp:docPr id="4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2010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9E9" w:rsidRDefault="00DC09E9" w:rsidP="00DC09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C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5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Wills Valley Shoot-Out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margin-left:-14pt;margin-top:-72.1pt;width:663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:rsidR="00DC09E9" w:rsidRDefault="00DC09E9" w:rsidP="00DC09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C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chemeClr w14:val="bg1">
                              <w14:lumMod w14:val="50000"/>
                              <w14:lumOff w14:val="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Wills Valley Shoot-Out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97790</wp:posOffset>
                </wp:positionV>
                <wp:extent cx="1485900" cy="228600"/>
                <wp:effectExtent l="0" t="0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36E7B" w:rsidRDefault="00345D2D" w:rsidP="00832C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Fort Payne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51.05pt;margin-top:7.7pt;width:11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" filled="f" stroked="f">
                <v:textbox>
                  <w:txbxContent>
                    <w:p w:rsidR="00A36E7B" w:rsidRDefault="00345D2D" w:rsidP="00832C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Fort Payne</w:t>
                      </w:r>
                    </w:p>
                  </w:txbxContent>
                </v:textbox>
              </v:shape>
            </w:pict>
          </mc:Fallback>
        </mc:AlternateContent>
      </w:r>
    </w:p>
    <w:p w:rsidR="00A36E7B" w:rsidRDefault="00DC09E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40640</wp:posOffset>
                </wp:positionV>
                <wp:extent cx="2474595" cy="608330"/>
                <wp:effectExtent l="10160" t="13335" r="10795" b="26035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608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3302" w:rsidRPr="004201D0" w:rsidRDefault="004201D0" w:rsidP="004201D0">
                            <w:pPr>
                              <w:tabs>
                                <w:tab w:val="center" w:pos="180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Fort Payne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201 45</w:t>
                            </w:r>
                            <w:r w:rsidR="00345D2D" w:rsidRP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ST 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Fort Payne, AL 35771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474.8pt;margin-top:3.2pt;width:194.85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813302" w:rsidRPr="004201D0" w:rsidRDefault="004201D0" w:rsidP="004201D0">
                      <w:pPr>
                        <w:tabs>
                          <w:tab w:val="center" w:pos="180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Fort Payne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School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201 45</w:t>
                      </w:r>
                      <w:r w:rsidR="00345D2D" w:rsidRPr="00345D2D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ST NE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Fort Payne, AL 35771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27940</wp:posOffset>
                </wp:positionV>
                <wp:extent cx="2474595" cy="608330"/>
                <wp:effectExtent l="13335" t="10160" r="17145" b="29210"/>
                <wp:wrapNone/>
                <wp:docPr id="4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608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1D0" w:rsidRPr="004201D0" w:rsidRDefault="004201D0" w:rsidP="004201D0">
                            <w:pPr>
                              <w:tabs>
                                <w:tab w:val="center" w:pos="180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406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Team Wears White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5D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Basketballs and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Water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ill </w:t>
                            </w:r>
                            <w:r w:rsidR="0034584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 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46.95pt;margin-top:2.2pt;width:194.85pt;height:4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201D0" w:rsidRPr="004201D0" w:rsidRDefault="004201D0" w:rsidP="004201D0">
                      <w:pPr>
                        <w:tabs>
                          <w:tab w:val="center" w:pos="180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0406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Team Wears White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5D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Basketballs and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Water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ill </w:t>
                      </w:r>
                      <w:r w:rsidR="0034584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 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rovided</w:t>
                      </w:r>
                    </w:p>
                  </w:txbxContent>
                </v:textbox>
              </v:shape>
            </w:pict>
          </mc:Fallback>
        </mc:AlternateContent>
      </w:r>
      <w:r w:rsidR="00870232">
        <w:t xml:space="preserve">                                                                             </w:t>
      </w:r>
    </w:p>
    <w:p w:rsidR="00A36E7B" w:rsidRPr="009721D1" w:rsidRDefault="00D16D8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14613" wp14:editId="47DA24F0">
                <wp:simplePos x="0" y="0"/>
                <wp:positionH relativeFrom="column">
                  <wp:posOffset>2676525</wp:posOffset>
                </wp:positionH>
                <wp:positionV relativeFrom="paragraph">
                  <wp:posOffset>5605780</wp:posOffset>
                </wp:positionV>
                <wp:extent cx="2474595" cy="571500"/>
                <wp:effectExtent l="0" t="0" r="40005" b="57150"/>
                <wp:wrapNone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59D7" w:rsidRDefault="00D3023F" w:rsidP="004159D7">
                            <w:pPr>
                              <w:tabs>
                                <w:tab w:val="center" w:pos="18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Boy’s</w:t>
                            </w:r>
                            <w:r w:rsidR="004159D7" w:rsidRPr="004159D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Bracket</w:t>
                            </w:r>
                          </w:p>
                          <w:p w:rsidR="00D16D8A" w:rsidRPr="00D16D8A" w:rsidRDefault="00D16D8A" w:rsidP="004159D7">
                            <w:pPr>
                              <w:tabs>
                                <w:tab w:val="center" w:pos="18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Revised November 21,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4613" id="Text Box 54" o:spid="_x0000_s1030" type="#_x0000_t202" style="position:absolute;margin-left:210.75pt;margin-top:441.4pt;width:194.8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159D7" w:rsidRDefault="00D3023F" w:rsidP="004159D7">
                      <w:pPr>
                        <w:tabs>
                          <w:tab w:val="center" w:pos="1800"/>
                        </w:tabs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Boy’s</w:t>
                      </w:r>
                      <w:r w:rsidR="004159D7" w:rsidRPr="004159D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Bracket</w:t>
                      </w:r>
                    </w:p>
                    <w:p w:rsidR="00D16D8A" w:rsidRPr="00D16D8A" w:rsidRDefault="00D16D8A" w:rsidP="004159D7">
                      <w:pPr>
                        <w:tabs>
                          <w:tab w:val="center" w:pos="1800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Revised November 21,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C57C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038BA" wp14:editId="4C0D0FE9">
                <wp:simplePos x="0" y="0"/>
                <wp:positionH relativeFrom="column">
                  <wp:posOffset>6838950</wp:posOffset>
                </wp:positionH>
                <wp:positionV relativeFrom="paragraph">
                  <wp:posOffset>4777105</wp:posOffset>
                </wp:positionV>
                <wp:extent cx="1645920" cy="1028700"/>
                <wp:effectExtent l="0" t="0" r="11430" b="1905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C57CB0" w:rsidRDefault="00C57CB0" w:rsidP="00C57CB0">
                            <w:pPr>
                              <w:jc w:val="center"/>
                            </w:pPr>
                            <w:r>
                              <w:t>FPHS</w:t>
                            </w:r>
                          </w:p>
                          <w:p w:rsidR="00A36E7B" w:rsidRDefault="00B61DCA">
                            <w:pPr>
                              <w:jc w:val="center"/>
                            </w:pPr>
                            <w:r>
                              <w:t>GM</w:t>
                            </w:r>
                            <w:r w:rsidR="00D564B1">
                              <w:t xml:space="preserve"> 22</w:t>
                            </w:r>
                            <w:r>
                              <w:t xml:space="preserve"> </w:t>
                            </w:r>
                          </w:p>
                          <w:p w:rsidR="00870232" w:rsidRDefault="003F26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9786F">
                              <w:t>1</w:t>
                            </w:r>
                            <w:r w:rsidR="008B0EAC">
                              <w:t>:</w:t>
                            </w:r>
                            <w:r w:rsidR="0079786F">
                              <w:t>3</w:t>
                            </w:r>
                            <w:r w:rsidR="008B0EAC">
                              <w:t xml:space="preserve">0 </w:t>
                            </w:r>
                            <w:r w:rsidR="00282B3F">
                              <w:t xml:space="preserve">PM </w:t>
                            </w:r>
                            <w:r w:rsidR="00275FBF">
                              <w:t>THURSDAY</w:t>
                            </w:r>
                          </w:p>
                          <w:p w:rsidR="00D3023F" w:rsidRDefault="00D3023F" w:rsidP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A36E7B" w:rsidRPr="00C40FFF" w:rsidRDefault="00A36E7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A36E7B" w:rsidRDefault="00392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LOSER GM 1</w:t>
                            </w:r>
                            <w:r w:rsidR="0079786F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38BA" id="Rectangle 27" o:spid="_x0000_s1031" style="position:absolute;margin-left:538.5pt;margin-top:376.15pt;width:129.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C57CB0" w:rsidRDefault="00C57CB0" w:rsidP="00C57CB0">
                      <w:pPr>
                        <w:jc w:val="center"/>
                      </w:pPr>
                      <w:r>
                        <w:t>FPHS</w:t>
                      </w:r>
                    </w:p>
                    <w:p w:rsidR="00A36E7B" w:rsidRDefault="00B61DCA">
                      <w:pPr>
                        <w:jc w:val="center"/>
                      </w:pPr>
                      <w:r>
                        <w:t>GM</w:t>
                      </w:r>
                      <w:r w:rsidR="00D564B1">
                        <w:t xml:space="preserve"> 22</w:t>
                      </w:r>
                      <w:r>
                        <w:t xml:space="preserve"> </w:t>
                      </w:r>
                    </w:p>
                    <w:p w:rsidR="00870232" w:rsidRDefault="003F2698">
                      <w:pPr>
                        <w:jc w:val="center"/>
                      </w:pPr>
                      <w:r>
                        <w:t xml:space="preserve"> </w:t>
                      </w:r>
                      <w:r w:rsidR="0079786F">
                        <w:t>1</w:t>
                      </w:r>
                      <w:r w:rsidR="008B0EAC">
                        <w:t>:</w:t>
                      </w:r>
                      <w:r w:rsidR="0079786F">
                        <w:t>3</w:t>
                      </w:r>
                      <w:r w:rsidR="008B0EAC">
                        <w:t xml:space="preserve">0 </w:t>
                      </w:r>
                      <w:r w:rsidR="00282B3F">
                        <w:t xml:space="preserve">PM </w:t>
                      </w:r>
                      <w:r w:rsidR="00275FBF">
                        <w:t>THURSDAY</w:t>
                      </w:r>
                    </w:p>
                    <w:p w:rsidR="00D3023F" w:rsidRDefault="00D3023F" w:rsidP="00D3023F">
                      <w:pPr>
                        <w:jc w:val="center"/>
                      </w:pPr>
                      <w:r>
                        <w:t>VB</w:t>
                      </w:r>
                    </w:p>
                    <w:p w:rsidR="00A36E7B" w:rsidRPr="00C40FFF" w:rsidRDefault="00A36E7B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A36E7B" w:rsidRDefault="003922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LOSER GM 1</w:t>
                      </w:r>
                      <w:r w:rsidR="0079786F"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B59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3157855</wp:posOffset>
                </wp:positionV>
                <wp:extent cx="1645920" cy="1114425"/>
                <wp:effectExtent l="0" t="0" r="11430" b="2857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D93F73" w:rsidRDefault="00D93F73">
                            <w:pPr>
                              <w:jc w:val="center"/>
                            </w:pPr>
                            <w:r w:rsidRPr="00D93F73">
                              <w:t>FPHS</w:t>
                            </w:r>
                          </w:p>
                          <w:p w:rsidR="00A36E7B" w:rsidRDefault="003B596F">
                            <w:pPr>
                              <w:jc w:val="center"/>
                            </w:pPr>
                            <w:r>
                              <w:t>3:0</w:t>
                            </w:r>
                            <w:r w:rsidR="000C5405">
                              <w:t xml:space="preserve">0 </w:t>
                            </w:r>
                            <w:r w:rsidR="005F4DF2">
                              <w:t>PM</w:t>
                            </w:r>
                          </w:p>
                          <w:p w:rsidR="00D3023F" w:rsidRDefault="00D3023F" w:rsidP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580883" w:rsidRDefault="00580883" w:rsidP="00580883">
                            <w:pPr>
                              <w:jc w:val="center"/>
                            </w:pPr>
                            <w:r>
                              <w:t>Little Ridge Intermediate</w:t>
                            </w:r>
                          </w:p>
                          <w:p w:rsidR="003B596F" w:rsidRDefault="003B596F" w:rsidP="00580883">
                            <w:pPr>
                              <w:jc w:val="center"/>
                            </w:pPr>
                          </w:p>
                          <w:p w:rsidR="00427A07" w:rsidRDefault="00580883" w:rsidP="00E91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Sipsey Valley</w:t>
                            </w:r>
                          </w:p>
                          <w:p w:rsidR="00453AC2" w:rsidRDefault="00453AC2" w:rsidP="005808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244.5pt;margin-top:248.65pt;width:129.6pt;height:8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D93F73" w:rsidRDefault="00D93F73">
                      <w:pPr>
                        <w:jc w:val="center"/>
                      </w:pPr>
                      <w:r w:rsidRPr="00D93F73">
                        <w:t>FPHS</w:t>
                      </w:r>
                    </w:p>
                    <w:p w:rsidR="00A36E7B" w:rsidRDefault="003B596F">
                      <w:pPr>
                        <w:jc w:val="center"/>
                      </w:pPr>
                      <w:r>
                        <w:t>3:0</w:t>
                      </w:r>
                      <w:r w:rsidR="000C5405">
                        <w:t xml:space="preserve">0 </w:t>
                      </w:r>
                      <w:r w:rsidR="005F4DF2">
                        <w:t>PM</w:t>
                      </w:r>
                    </w:p>
                    <w:p w:rsidR="00D3023F" w:rsidRDefault="00D3023F" w:rsidP="00D3023F">
                      <w:pPr>
                        <w:jc w:val="center"/>
                      </w:pPr>
                      <w:r>
                        <w:t>VB</w:t>
                      </w:r>
                    </w:p>
                    <w:p w:rsidR="00580883" w:rsidRDefault="00580883" w:rsidP="00580883">
                      <w:pPr>
                        <w:jc w:val="center"/>
                      </w:pPr>
                      <w:r>
                        <w:t>Little Ridge Intermediate</w:t>
                      </w:r>
                    </w:p>
                    <w:p w:rsidR="003B596F" w:rsidRDefault="003B596F" w:rsidP="00580883">
                      <w:pPr>
                        <w:jc w:val="center"/>
                      </w:pPr>
                    </w:p>
                    <w:p w:rsidR="00427A07" w:rsidRDefault="00580883" w:rsidP="00E912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Sipsey Valley</w:t>
                      </w:r>
                    </w:p>
                    <w:p w:rsidR="00453AC2" w:rsidRDefault="00453AC2" w:rsidP="00580883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24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147B9" wp14:editId="45C93609">
                <wp:simplePos x="0" y="0"/>
                <wp:positionH relativeFrom="column">
                  <wp:posOffset>-409575</wp:posOffset>
                </wp:positionH>
                <wp:positionV relativeFrom="paragraph">
                  <wp:posOffset>4777105</wp:posOffset>
                </wp:positionV>
                <wp:extent cx="1645920" cy="1028700"/>
                <wp:effectExtent l="0" t="0" r="11430" b="1905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  <w:r>
                              <w:t xml:space="preserve">GM </w:t>
                            </w:r>
                            <w:r w:rsidR="008B0EAC">
                              <w:t>1</w:t>
                            </w:r>
                            <w:r w:rsidR="002A5C15">
                              <w:t>8</w:t>
                            </w:r>
                          </w:p>
                          <w:p w:rsidR="00A36E7B" w:rsidRDefault="00733F29">
                            <w:pPr>
                              <w:jc w:val="center"/>
                            </w:pPr>
                            <w:r>
                              <w:t>11:</w:t>
                            </w:r>
                            <w:r w:rsidR="002A5C15">
                              <w:t>3</w:t>
                            </w:r>
                            <w:r>
                              <w:t>0</w:t>
                            </w:r>
                            <w:r w:rsidR="00282B3F">
                              <w:t xml:space="preserve"> AM</w:t>
                            </w:r>
                            <w:r w:rsidR="003F2698">
                              <w:t xml:space="preserve"> </w:t>
                            </w:r>
                            <w:r w:rsidR="00275FBF">
                              <w:t>THURSDAY</w:t>
                            </w:r>
                          </w:p>
                          <w:p w:rsidR="00D3023F" w:rsidRDefault="00D3023F" w:rsidP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7524D2" w:rsidRDefault="007524D2" w:rsidP="007524D2">
                            <w:pPr>
                              <w:jc w:val="center"/>
                            </w:pPr>
                            <w:r>
                              <w:t>Little Ridge Intermediate</w:t>
                            </w:r>
                          </w:p>
                          <w:p w:rsidR="00A36E7B" w:rsidRPr="00C40FFF" w:rsidRDefault="00A36E7B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A36E7B" w:rsidRDefault="00392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LOSER GM </w:t>
                            </w:r>
                            <w:r w:rsidR="007524D2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47B9" id="Rectangle 26" o:spid="_x0000_s1033" style="position:absolute;margin-left:-32.25pt;margin-top:376.15pt;width:129.6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">
                <v:textbox>
                  <w:txbxContent>
                    <w:p w:rsidR="00A36E7B" w:rsidRDefault="00A36E7B">
                      <w:pPr>
                        <w:jc w:val="center"/>
                      </w:pPr>
                      <w:r>
                        <w:t xml:space="preserve">GM </w:t>
                      </w:r>
                      <w:r w:rsidR="008B0EAC">
                        <w:t>1</w:t>
                      </w:r>
                      <w:r w:rsidR="002A5C15">
                        <w:t>8</w:t>
                      </w:r>
                    </w:p>
                    <w:p w:rsidR="00A36E7B" w:rsidRDefault="00733F29">
                      <w:pPr>
                        <w:jc w:val="center"/>
                      </w:pPr>
                      <w:r>
                        <w:t>11:</w:t>
                      </w:r>
                      <w:r w:rsidR="002A5C15">
                        <w:t>3</w:t>
                      </w:r>
                      <w:r>
                        <w:t>0</w:t>
                      </w:r>
                      <w:r w:rsidR="00282B3F">
                        <w:t xml:space="preserve"> AM</w:t>
                      </w:r>
                      <w:r w:rsidR="003F2698">
                        <w:t xml:space="preserve"> </w:t>
                      </w:r>
                      <w:r w:rsidR="00275FBF">
                        <w:t>THURSDAY</w:t>
                      </w:r>
                    </w:p>
                    <w:p w:rsidR="00D3023F" w:rsidRDefault="00D3023F" w:rsidP="00D3023F">
                      <w:pPr>
                        <w:jc w:val="center"/>
                      </w:pPr>
                      <w:r>
                        <w:t>VB</w:t>
                      </w:r>
                    </w:p>
                    <w:p w:rsidR="007524D2" w:rsidRDefault="007524D2" w:rsidP="007524D2">
                      <w:pPr>
                        <w:jc w:val="center"/>
                      </w:pPr>
                      <w:r>
                        <w:t>Little Ridge Intermediate</w:t>
                      </w:r>
                    </w:p>
                    <w:p w:rsidR="00A36E7B" w:rsidRPr="00C40FFF" w:rsidRDefault="00A36E7B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A36E7B" w:rsidRDefault="003922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LOSER GM </w:t>
                      </w:r>
                      <w:r w:rsidR="007524D2"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8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1414780</wp:posOffset>
                </wp:positionV>
                <wp:extent cx="1645920" cy="923925"/>
                <wp:effectExtent l="0" t="0" r="11430" b="28575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D93F73" w:rsidRDefault="00D93F73">
                            <w:pPr>
                              <w:jc w:val="center"/>
                            </w:pPr>
                            <w:r w:rsidRPr="00D93F73">
                              <w:t>FPHS</w:t>
                            </w:r>
                          </w:p>
                          <w:p w:rsidR="00A36E7B" w:rsidRDefault="000C5405">
                            <w:pPr>
                              <w:jc w:val="center"/>
                            </w:pPr>
                            <w:r>
                              <w:t>4:30 PM</w:t>
                            </w:r>
                          </w:p>
                          <w:p w:rsidR="00D3023F" w:rsidRDefault="00D3023F" w:rsidP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427A07" w:rsidRDefault="005808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Hope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244.5pt;margin-top:111.4pt;width:129.6pt;height:7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D93F73" w:rsidRDefault="00D93F73">
                      <w:pPr>
                        <w:jc w:val="center"/>
                      </w:pPr>
                      <w:r w:rsidRPr="00D93F73">
                        <w:t>FPHS</w:t>
                      </w:r>
                    </w:p>
                    <w:p w:rsidR="00A36E7B" w:rsidRDefault="000C5405">
                      <w:pPr>
                        <w:jc w:val="center"/>
                      </w:pPr>
                      <w:r>
                        <w:t>4:30 PM</w:t>
                      </w:r>
                    </w:p>
                    <w:p w:rsidR="00D3023F" w:rsidRDefault="00D3023F" w:rsidP="00D3023F">
                      <w:pPr>
                        <w:jc w:val="center"/>
                      </w:pPr>
                      <w:r>
                        <w:t>VB</w:t>
                      </w:r>
                    </w:p>
                    <w:p w:rsidR="00427A07" w:rsidRDefault="005808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Hope</w:t>
                      </w:r>
                    </w:p>
                  </w:txbxContent>
                </v:textbox>
              </v:rect>
            </w:pict>
          </mc:Fallback>
        </mc:AlternateContent>
      </w:r>
      <w:r w:rsidR="001359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1976754</wp:posOffset>
                </wp:positionV>
                <wp:extent cx="1028700" cy="25717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FBF" w:rsidRDefault="00275FBF">
                            <w:r>
                              <w:t>Orange 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78.75pt;margin-top:155.65pt;width:81pt;height:2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" fillcolor="white [3201]" strokeweight=".5pt">
                <v:textbox>
                  <w:txbxContent>
                    <w:p w:rsidR="00275FBF" w:rsidRDefault="00275FBF">
                      <w:r>
                        <w:t>Orange Beach</w:t>
                      </w:r>
                    </w:p>
                  </w:txbxContent>
                </v:textbox>
              </v:shape>
            </w:pict>
          </mc:Fallback>
        </mc:AlternateContent>
      </w:r>
      <w:r w:rsidR="00275F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1957705</wp:posOffset>
                </wp:positionV>
                <wp:extent cx="1209675" cy="247650"/>
                <wp:effectExtent l="0" t="0" r="2857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FBF" w:rsidRDefault="00275FBF">
                            <w:r>
                              <w:t>Bradley Central 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036" type="#_x0000_t202" style="position:absolute;margin-left:143.25pt;margin-top:154.15pt;width:95.25pt;height:1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" fillcolor="white [3201]" strokeweight=".5pt">
                <v:textbox>
                  <w:txbxContent>
                    <w:p w:rsidR="00275FBF" w:rsidRDefault="00275FBF">
                      <w:r>
                        <w:t>Bradley Central TN</w:t>
                      </w:r>
                    </w:p>
                  </w:txbxContent>
                </v:textbox>
              </v:shape>
            </w:pict>
          </mc:Fallback>
        </mc:AlternateContent>
      </w:r>
      <w:r w:rsidR="00C40F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87F8F" wp14:editId="26325B81">
                <wp:simplePos x="0" y="0"/>
                <wp:positionH relativeFrom="column">
                  <wp:posOffset>6916420</wp:posOffset>
                </wp:positionH>
                <wp:positionV relativeFrom="paragraph">
                  <wp:posOffset>4496435</wp:posOffset>
                </wp:positionV>
                <wp:extent cx="1485900" cy="226060"/>
                <wp:effectExtent l="3175" t="0" r="0" b="4445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7B" w:rsidRDefault="00B61D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392272">
                              <w:rPr>
                                <w:b/>
                              </w:rPr>
                              <w:t>OSER GM 1</w:t>
                            </w:r>
                            <w:r w:rsidR="0079786F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7F8F" id="Text Box 49" o:spid="_x0000_s1037" type="#_x0000_t202" style="position:absolute;margin-left:544.6pt;margin-top:354.05pt;width:117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s6hw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" stroked="f">
                <v:textbox>
                  <w:txbxContent>
                    <w:p w:rsidR="00A36E7B" w:rsidRDefault="00B61D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="00392272">
                        <w:rPr>
                          <w:b/>
                        </w:rPr>
                        <w:t>OSER GM 1</w:t>
                      </w:r>
                      <w:r w:rsidR="0079786F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40F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AC917" wp14:editId="2B715EAF">
                <wp:simplePos x="0" y="0"/>
                <wp:positionH relativeFrom="column">
                  <wp:posOffset>-307975</wp:posOffset>
                </wp:positionH>
                <wp:positionV relativeFrom="paragraph">
                  <wp:posOffset>4504756</wp:posOffset>
                </wp:positionV>
                <wp:extent cx="1485900" cy="226060"/>
                <wp:effectExtent l="3175" t="4445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7B" w:rsidRDefault="006E0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392272">
                              <w:rPr>
                                <w:b/>
                              </w:rPr>
                              <w:t>OSER GM 1</w:t>
                            </w:r>
                            <w:r w:rsidR="0079786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C917" id="Text Box 48" o:spid="_x0000_s1038" type="#_x0000_t202" style="position:absolute;margin-left:-24.25pt;margin-top:354.7pt;width:117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fIhwIAABk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" stroked="f">
                <v:textbox>
                  <w:txbxContent>
                    <w:p w:rsidR="00A36E7B" w:rsidRDefault="006E05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="00392272">
                        <w:rPr>
                          <w:b/>
                        </w:rPr>
                        <w:t>OSER GM 1</w:t>
                      </w:r>
                      <w:r w:rsidR="0079786F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0F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1" behindDoc="0" locked="0" layoutInCell="1" allowOverlap="1" wp14:anchorId="374A258F" wp14:editId="328FAB74">
                <wp:simplePos x="0" y="0"/>
                <wp:positionH relativeFrom="column">
                  <wp:posOffset>-177681</wp:posOffset>
                </wp:positionH>
                <wp:positionV relativeFrom="paragraph">
                  <wp:posOffset>2382177</wp:posOffset>
                </wp:positionV>
                <wp:extent cx="1183087" cy="340995"/>
                <wp:effectExtent l="0" t="0" r="0" b="1905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87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E7B" w:rsidRPr="00C40FFF" w:rsidRDefault="00A36E7B">
                            <w:pPr>
                              <w:rPr>
                                <w:b/>
                              </w:rPr>
                            </w:pPr>
                            <w:r w:rsidRPr="00C40FFF">
                              <w:rPr>
                                <w:b/>
                              </w:rPr>
                              <w:t>C</w:t>
                            </w:r>
                            <w:r w:rsidR="00C40FFF">
                              <w:rPr>
                                <w:b/>
                              </w:rPr>
                              <w:t>ONSOLATION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A258F" id="_x0000_s1039" type="#_x0000_t202" style="position:absolute;margin-left:-14pt;margin-top:187.55pt;width:93.15pt;height:26.8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" stroked="f">
                <v:textbox>
                  <w:txbxContent>
                    <w:p w:rsidR="00A36E7B" w:rsidRPr="00C40FFF" w:rsidRDefault="00A36E7B">
                      <w:pPr>
                        <w:rPr>
                          <w:b/>
                        </w:rPr>
                      </w:pPr>
                      <w:r w:rsidRPr="00C40FFF">
                        <w:rPr>
                          <w:b/>
                        </w:rPr>
                        <w:t>C</w:t>
                      </w:r>
                      <w:r w:rsidR="00C40FFF">
                        <w:rPr>
                          <w:b/>
                        </w:rPr>
                        <w:t>ONSOLATION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4526280</wp:posOffset>
                </wp:positionV>
                <wp:extent cx="1645920" cy="969010"/>
                <wp:effectExtent l="0" t="0" r="11430" b="2159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345D2D" w:rsidRDefault="00427A07">
                            <w:pPr>
                              <w:jc w:val="center"/>
                            </w:pPr>
                            <w:r>
                              <w:t>1:30</w:t>
                            </w:r>
                            <w:r w:rsidR="000C5405">
                              <w:t xml:space="preserve"> </w:t>
                            </w:r>
                            <w:r w:rsidR="00282B3F">
                              <w:t>PM</w:t>
                            </w:r>
                          </w:p>
                          <w:p w:rsidR="00D3023F" w:rsidRDefault="00D3023F" w:rsidP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345D2D" w:rsidRDefault="00580883">
                            <w:pPr>
                              <w:jc w:val="center"/>
                            </w:pPr>
                            <w:r>
                              <w:t xml:space="preserve">FPHS </w:t>
                            </w:r>
                          </w:p>
                          <w:p w:rsidR="00427A07" w:rsidRDefault="00427A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53AC2" w:rsidRPr="00C40FFF" w:rsidRDefault="00275F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Glencoe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0" style="position:absolute;margin-left:244.8pt;margin-top:356.4pt;width:129.6pt;height:7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345D2D" w:rsidRDefault="00427A07">
                      <w:pPr>
                        <w:jc w:val="center"/>
                      </w:pPr>
                      <w:r>
                        <w:t>1:30</w:t>
                      </w:r>
                      <w:r w:rsidR="000C5405">
                        <w:t xml:space="preserve"> </w:t>
                      </w:r>
                      <w:r w:rsidR="00282B3F">
                        <w:t>PM</w:t>
                      </w:r>
                    </w:p>
                    <w:p w:rsidR="00D3023F" w:rsidRDefault="00D3023F" w:rsidP="00D3023F">
                      <w:pPr>
                        <w:jc w:val="center"/>
                      </w:pPr>
                      <w:r>
                        <w:t>VB</w:t>
                      </w:r>
                    </w:p>
                    <w:p w:rsidR="00345D2D" w:rsidRDefault="00580883">
                      <w:pPr>
                        <w:jc w:val="center"/>
                      </w:pPr>
                      <w:r>
                        <w:t xml:space="preserve">FPHS </w:t>
                      </w:r>
                    </w:p>
                    <w:p w:rsidR="00427A07" w:rsidRDefault="00427A07">
                      <w:pPr>
                        <w:jc w:val="center"/>
                        <w:rPr>
                          <w:b/>
                        </w:rPr>
                      </w:pPr>
                    </w:p>
                    <w:p w:rsidR="00453AC2" w:rsidRPr="00C40FFF" w:rsidRDefault="00275F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Glencoe</w:t>
                      </w: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45720</wp:posOffset>
                </wp:positionV>
                <wp:extent cx="1645920" cy="991870"/>
                <wp:effectExtent l="0" t="0" r="11430" b="1778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A36E7B" w:rsidRDefault="00D93F73">
                            <w:pPr>
                              <w:jc w:val="center"/>
                            </w:pPr>
                            <w:bookmarkStart w:id="2" w:name="_Hlk118890324"/>
                            <w:r>
                              <w:t>FPHS</w:t>
                            </w:r>
                          </w:p>
                          <w:bookmarkEnd w:id="2"/>
                          <w:p w:rsidR="00832C19" w:rsidRDefault="000C5405" w:rsidP="00832C19">
                            <w:pPr>
                              <w:jc w:val="center"/>
                            </w:pPr>
                            <w:r>
                              <w:t>7:3</w:t>
                            </w:r>
                            <w:r w:rsidR="00D3023F">
                              <w:t>0</w:t>
                            </w:r>
                            <w:r w:rsidR="005F4DF2">
                              <w:t xml:space="preserve"> PM</w:t>
                            </w:r>
                          </w:p>
                          <w:p w:rsidR="00A36E7B" w:rsidRDefault="00D3023F">
                            <w:pPr>
                              <w:jc w:val="center"/>
                            </w:pPr>
                            <w:r>
                              <w:t>VB</w:t>
                            </w:r>
                          </w:p>
                          <w:p w:rsidR="00A36E7B" w:rsidRDefault="00A36E7B">
                            <w:pPr>
                              <w:jc w:val="center"/>
                            </w:pPr>
                          </w:p>
                          <w:p w:rsidR="00453AC2" w:rsidRPr="001608EC" w:rsidRDefault="000C54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Springville</w:t>
                            </w:r>
                          </w:p>
                          <w:p w:rsidR="00453AC2" w:rsidRDefault="00453AC2">
                            <w:pPr>
                              <w:jc w:val="center"/>
                            </w:pPr>
                          </w:p>
                          <w:p w:rsidR="00453AC2" w:rsidRDefault="00453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margin-left:244.8pt;margin-top:3.6pt;width:129.6pt;height:78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" o:allowincell="f" filled="f">
                <v:textbox>
                  <w:txbxContent>
                    <w:p w:rsidR="00A36E7B" w:rsidRDefault="00A36E7B">
                      <w:pPr>
                        <w:jc w:val="center"/>
                      </w:pPr>
                    </w:p>
                    <w:p w:rsidR="00A36E7B" w:rsidRDefault="00D93F73">
                      <w:pPr>
                        <w:jc w:val="center"/>
                      </w:pPr>
                      <w:bookmarkStart w:id="3" w:name="_Hlk118890324"/>
                      <w:r>
                        <w:t>FPHS</w:t>
                      </w:r>
                    </w:p>
                    <w:bookmarkEnd w:id="3"/>
                    <w:p w:rsidR="00832C19" w:rsidRDefault="000C5405" w:rsidP="00832C19">
                      <w:pPr>
                        <w:jc w:val="center"/>
                      </w:pPr>
                      <w:r>
                        <w:t>7:3</w:t>
                      </w:r>
                      <w:r w:rsidR="00D3023F">
                        <w:t>0</w:t>
                      </w:r>
                      <w:r w:rsidR="005F4DF2">
                        <w:t xml:space="preserve"> PM</w:t>
                      </w:r>
                    </w:p>
                    <w:p w:rsidR="00A36E7B" w:rsidRDefault="00D3023F">
                      <w:pPr>
                        <w:jc w:val="center"/>
                      </w:pPr>
                      <w:r>
                        <w:t>VB</w:t>
                      </w:r>
                    </w:p>
                    <w:p w:rsidR="00A36E7B" w:rsidRDefault="00A36E7B">
                      <w:pPr>
                        <w:jc w:val="center"/>
                      </w:pPr>
                    </w:p>
                    <w:p w:rsidR="00453AC2" w:rsidRPr="001608EC" w:rsidRDefault="000C54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Springville</w:t>
                      </w:r>
                    </w:p>
                    <w:p w:rsidR="00453AC2" w:rsidRDefault="00453AC2">
                      <w:pPr>
                        <w:jc w:val="center"/>
                      </w:pPr>
                    </w:p>
                    <w:p w:rsidR="00453AC2" w:rsidRDefault="00453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2606040</wp:posOffset>
                </wp:positionV>
                <wp:extent cx="1097280" cy="0"/>
                <wp:effectExtent l="57150" t="38100" r="45720" b="9525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25985" id="Line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05.2pt" to="626.4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2606040</wp:posOffset>
                </wp:positionV>
                <wp:extent cx="1097280" cy="0"/>
                <wp:effectExtent l="57150" t="38100" r="45720" b="9525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284B" id="Line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05.2pt" to="79.2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1143000</wp:posOffset>
                </wp:positionV>
                <wp:extent cx="0" cy="3108960"/>
                <wp:effectExtent l="9525" t="13970" r="9525" b="10795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6E47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90pt" to="540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O+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1143000</wp:posOffset>
                </wp:positionV>
                <wp:extent cx="0" cy="3108960"/>
                <wp:effectExtent l="5715" t="13970" r="13335" b="10795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A23C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0pt" to="79.2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T7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1143000</wp:posOffset>
                </wp:positionV>
                <wp:extent cx="1005840" cy="0"/>
                <wp:effectExtent l="57150" t="38100" r="41910" b="9525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CF53" id="Line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90pt" to="540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4251960</wp:posOffset>
                </wp:positionV>
                <wp:extent cx="1005840" cy="0"/>
                <wp:effectExtent l="57150" t="38100" r="41910" b="9525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C124" id="Line 2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34.8pt" to="540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1143000</wp:posOffset>
                </wp:positionV>
                <wp:extent cx="1005840" cy="0"/>
                <wp:effectExtent l="57150" t="38100" r="41910" b="9525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DB5D" id="Line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0pt" to="158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4251960</wp:posOffset>
                </wp:positionV>
                <wp:extent cx="1005840" cy="0"/>
                <wp:effectExtent l="57150" t="38100" r="41910" b="9525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4D4F" id="Line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334.8pt" to="158.4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3611880</wp:posOffset>
                </wp:positionV>
                <wp:extent cx="0" cy="1371600"/>
                <wp:effectExtent l="13335" t="6350" r="5715" b="1270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C5F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284.4pt" to="460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45FAIAACo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3611880</wp:posOffset>
                </wp:positionV>
                <wp:extent cx="0" cy="1371600"/>
                <wp:effectExtent l="11430" t="6350" r="7620" b="1270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C89E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84.4pt" to="158.4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R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502920</wp:posOffset>
                </wp:positionV>
                <wp:extent cx="0" cy="1371600"/>
                <wp:effectExtent l="13335" t="12065" r="5715" b="698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CBFA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39.6pt" to="460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5N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502920</wp:posOffset>
                </wp:positionV>
                <wp:extent cx="0" cy="1371600"/>
                <wp:effectExtent l="11430" t="12065" r="7620" b="698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6025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.6pt" to="158.4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r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" o:allowincell="f"/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502920</wp:posOffset>
                </wp:positionV>
                <wp:extent cx="1097280" cy="0"/>
                <wp:effectExtent l="57150" t="38100" r="45720" b="9525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62BF" id="Line 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.6pt" to="244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B718C" w:rsidRPr="00DB718C">
        <w:rPr>
          <w:rFonts w:ascii="Arial" w:hAnsi="Arial" w:cs="Arial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502920</wp:posOffset>
                </wp:positionV>
                <wp:extent cx="1097280" cy="0"/>
                <wp:effectExtent l="57150" t="38100" r="64770" b="9525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ED92" id="Line 8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39.6pt" to="460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1874520</wp:posOffset>
                </wp:positionV>
                <wp:extent cx="1097280" cy="0"/>
                <wp:effectExtent l="57150" t="38100" r="45720" b="9525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07AA" id="Line 9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47.6pt" to="244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1874520</wp:posOffset>
                </wp:positionV>
                <wp:extent cx="1097280" cy="0"/>
                <wp:effectExtent l="57150" t="38100" r="64770" b="952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5906" id="Line 1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47.6pt" to="460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3611880</wp:posOffset>
                </wp:positionV>
                <wp:extent cx="1097280" cy="0"/>
                <wp:effectExtent l="57150" t="38100" r="45720" b="952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F1C6" id="Line 11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284.4pt" to="244.8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3611880</wp:posOffset>
                </wp:positionV>
                <wp:extent cx="1097280" cy="0"/>
                <wp:effectExtent l="57150" t="38100" r="64770" b="9525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BCEE2" id="Line 1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84.4pt" to="460.8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" o:allowincell="f" strokecolor="#ffc000" strokeweight="2pt">
                <v:shadow on="t" color="black" opacity="24903f" origin=",.5" offset="0,.55556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4983480</wp:posOffset>
                </wp:positionV>
                <wp:extent cx="1097280" cy="0"/>
                <wp:effectExtent l="57150" t="38100" r="45720" b="952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1658" id="Line 1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392.4pt" to="460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4983480</wp:posOffset>
                </wp:positionV>
                <wp:extent cx="1097280" cy="0"/>
                <wp:effectExtent l="57150" t="38100" r="45720" b="952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BB4B9" id="Line 6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392.4pt" to="244.8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" o:allowincell="f" strokecolor="#ffc000" strokeweight="3pt">
                <v:shadow on="t" color="black" opacity="22937f" origin=",.5" offset="0,.63889mm"/>
              </v:line>
            </w:pict>
          </mc:Fallback>
        </mc:AlternateContent>
      </w:r>
      <w:r w:rsidR="00DC09E9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8229600" cy="5601970"/>
                <wp:effectExtent l="0" t="0" r="0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714375"/>
                            <a:ext cx="109728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57CB0" w:rsidRDefault="00C57CB0" w:rsidP="00C57CB0">
                              <w:pPr>
                                <w:jc w:val="center"/>
                              </w:pPr>
                            </w:p>
                            <w:p w:rsidR="00C57CB0" w:rsidRDefault="00C57CB0" w:rsidP="00C57CB0">
                              <w:pPr>
                                <w:jc w:val="center"/>
                              </w:pPr>
                              <w:r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 xml:space="preserve">GM </w:t>
                              </w:r>
                              <w:r w:rsidR="0079786F">
                                <w:t>12</w:t>
                              </w:r>
                            </w:p>
                            <w:p w:rsidR="003F2698" w:rsidRDefault="00D3023F" w:rsidP="003F2698">
                              <w:pPr>
                                <w:jc w:val="center"/>
                              </w:pPr>
                              <w:r>
                                <w:t>12:30</w:t>
                              </w:r>
                              <w:r w:rsidR="00282B3F">
                                <w:t xml:space="preserve"> PM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832C19" w:rsidRDefault="00832C19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54880" y="3905250"/>
                            <a:ext cx="109728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57CB0" w:rsidRDefault="00C57CB0" w:rsidP="00C57CB0">
                              <w:pPr>
                                <w:jc w:val="center"/>
                              </w:pPr>
                              <w:r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GM 1</w:t>
                              </w:r>
                              <w:r w:rsidR="00580883">
                                <w:t>4</w:t>
                              </w:r>
                            </w:p>
                            <w:p w:rsidR="00A36E7B" w:rsidRDefault="00D3023F" w:rsidP="004201D0">
                              <w:pPr>
                                <w:jc w:val="center"/>
                              </w:pPr>
                              <w:r>
                                <w:t>3:30</w:t>
                              </w:r>
                              <w:r w:rsidR="00282B3F">
                                <w:t xml:space="preserve"> PM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832C19" w:rsidRDefault="00832C19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11680" y="3867150"/>
                            <a:ext cx="10972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</w:t>
                              </w:r>
                              <w:r w:rsidR="008B0EAC">
                                <w:t xml:space="preserve">M </w:t>
                              </w:r>
                              <w:r w:rsidR="0079786F">
                                <w:t>10</w:t>
                              </w:r>
                            </w:p>
                            <w:p w:rsidR="00A36E7B" w:rsidRDefault="0079786F" w:rsidP="004201D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="00D3023F">
                                <w:t>:30</w:t>
                              </w:r>
                              <w:r w:rsidR="00282B3F">
                                <w:t xml:space="preserve"> </w:t>
                              </w:r>
                              <w:r>
                                <w:t>P</w:t>
                              </w:r>
                              <w:r w:rsidR="00282B3F">
                                <w:t>M</w:t>
                              </w:r>
                            </w:p>
                            <w:p w:rsidR="0079786F" w:rsidRDefault="0079786F" w:rsidP="004201D0">
                              <w:pPr>
                                <w:jc w:val="center"/>
                              </w:pPr>
                              <w:r>
                                <w:t>Little Ridge Intermediate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7354FF" w:rsidRDefault="007354FF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54880" y="915035"/>
                            <a:ext cx="10972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57CB0" w:rsidRDefault="00C57CB0" w:rsidP="00C57CB0">
                              <w:pPr>
                                <w:jc w:val="center"/>
                              </w:pPr>
                              <w:r>
                                <w:t>FPHS</w:t>
                              </w:r>
                            </w:p>
                            <w:p w:rsidR="00A36E7B" w:rsidRDefault="00345D2D" w:rsidP="004201D0">
                              <w:pPr>
                                <w:jc w:val="center"/>
                              </w:pPr>
                              <w:r>
                                <w:t>GM 1</w:t>
                              </w:r>
                              <w:r w:rsidR="00580883">
                                <w:t>6</w:t>
                              </w:r>
                            </w:p>
                            <w:p w:rsidR="00A36E7B" w:rsidRDefault="00D3023F" w:rsidP="004201D0">
                              <w:pPr>
                                <w:jc w:val="center"/>
                              </w:pPr>
                              <w:r>
                                <w:t>6:30</w:t>
                              </w:r>
                              <w:r w:rsidR="00282B3F">
                                <w:t xml:space="preserve"> PM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832C19" w:rsidRDefault="00832C19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2400299"/>
                            <a:ext cx="93726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57CB0" w:rsidRDefault="00C57CB0" w:rsidP="00C57CB0">
                              <w:pPr>
                                <w:jc w:val="center"/>
                              </w:pPr>
                              <w:r>
                                <w:t>FPHS</w:t>
                              </w:r>
                            </w:p>
                            <w:p w:rsidR="00A36E7B" w:rsidRDefault="00A36E7B" w:rsidP="004201D0">
                              <w:pPr>
                                <w:jc w:val="center"/>
                              </w:pPr>
                              <w:r>
                                <w:t xml:space="preserve">GM </w:t>
                              </w:r>
                              <w:r w:rsidR="008B0EAC">
                                <w:t>20</w:t>
                              </w:r>
                            </w:p>
                            <w:p w:rsidR="00A36E7B" w:rsidRDefault="00524538" w:rsidP="004201D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  <w:r w:rsidR="002A5C15">
                                <w:t>:3</w:t>
                              </w:r>
                              <w:r w:rsidR="00D3023F">
                                <w:t>0</w:t>
                              </w:r>
                              <w:r w:rsidR="00282B3F">
                                <w:t xml:space="preserve"> </w:t>
                              </w:r>
                              <w:r w:rsidR="002A5C15">
                                <w:t>A</w:t>
                              </w:r>
                              <w:r w:rsidR="00282B3F">
                                <w:t>M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7354FF" w:rsidRDefault="007354FF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00" y="240030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57CB0" w:rsidRDefault="00C57CB0" w:rsidP="00C57CB0">
                              <w:pPr>
                                <w:jc w:val="center"/>
                              </w:pPr>
                              <w:r>
                                <w:t>FPHS</w:t>
                              </w:r>
                            </w:p>
                            <w:p w:rsidR="00A36E7B" w:rsidRDefault="006E05B3" w:rsidP="004201D0">
                              <w:pPr>
                                <w:jc w:val="center"/>
                              </w:pPr>
                              <w:r>
                                <w:t>GM 2</w:t>
                              </w:r>
                              <w:r w:rsidR="008B0EAC">
                                <w:t>4</w:t>
                              </w:r>
                            </w:p>
                            <w:p w:rsidR="00A36E7B" w:rsidRDefault="0079786F" w:rsidP="004201D0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D3023F">
                                <w:t>:</w:t>
                              </w:r>
                              <w:r>
                                <w:t>3</w:t>
                              </w:r>
                              <w:r w:rsidR="00D3023F">
                                <w:t>0</w:t>
                              </w:r>
                              <w:r w:rsidR="00282B3F">
                                <w:t xml:space="preserve"> PM</w:t>
                              </w:r>
                            </w:p>
                            <w:p w:rsidR="00D3023F" w:rsidRDefault="00D3023F" w:rsidP="00D3023F">
                              <w:pPr>
                                <w:jc w:val="center"/>
                              </w:pPr>
                              <w:r>
                                <w:t>VB</w:t>
                              </w:r>
                            </w:p>
                            <w:p w:rsidR="007354FF" w:rsidRDefault="007354FF" w:rsidP="00D302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2921000"/>
                            <a:ext cx="148590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191252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Campbell, 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4331335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275FBF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Boaz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00" y="1181735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Default="000C5405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Orange Beach</w:t>
                              </w:r>
                              <w:r w:rsidR="00453AC2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200" y="2361565"/>
                            <a:ext cx="148590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36E7B" w:rsidRPr="00C40FFF" w:rsidRDefault="00A36E7B" w:rsidP="004201D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0FFF">
                                <w:rPr>
                                  <w:b/>
                                </w:rPr>
                                <w:t>CHAMPIONS</w:t>
                              </w:r>
                              <w:r w:rsidR="00870232" w:rsidRPr="00C40FFF">
                                <w:rPr>
                                  <w:b/>
                                </w:rPr>
                                <w:t>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42" editas="canvas" style="width:9in;height:441.1pt;mso-position-horizontal-relative:char;mso-position-vertical-relative:line" coordsize="82296,5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82296;height:56019;visibility:visible;mso-wrap-style:square">
                  <v:fill o:detectmouseclick="t"/>
                  <v:path o:connecttype="none"/>
                </v:shape>
                <v:shape id="Text Box 31" o:spid="_x0000_s1044" type="#_x0000_t202" style="position:absolute;left:20116;top:7143;width:10973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C57CB0" w:rsidRDefault="00C57CB0" w:rsidP="00C57CB0">
                        <w:pPr>
                          <w:jc w:val="center"/>
                        </w:pPr>
                      </w:p>
                      <w:p w:rsidR="00C57CB0" w:rsidRDefault="00C57CB0" w:rsidP="00C57CB0">
                        <w:pPr>
                          <w:jc w:val="center"/>
                        </w:pPr>
                        <w:r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 xml:space="preserve">GM </w:t>
                        </w:r>
                        <w:r w:rsidR="0079786F">
                          <w:t>12</w:t>
                        </w:r>
                      </w:p>
                      <w:p w:rsidR="003F2698" w:rsidRDefault="00D3023F" w:rsidP="003F2698">
                        <w:pPr>
                          <w:jc w:val="center"/>
                        </w:pPr>
                        <w:r>
                          <w:t>12:30</w:t>
                        </w:r>
                        <w:r w:rsidR="00282B3F">
                          <w:t xml:space="preserve"> PM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832C19" w:rsidRDefault="00832C19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3" o:spid="_x0000_s1045" type="#_x0000_t202" style="position:absolute;left:47548;top:39052;width:109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C57CB0" w:rsidRDefault="00C57CB0" w:rsidP="00C57CB0">
                        <w:pPr>
                          <w:jc w:val="center"/>
                        </w:pPr>
                        <w:r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>GM 1</w:t>
                        </w:r>
                        <w:r w:rsidR="00580883">
                          <w:t>4</w:t>
                        </w:r>
                      </w:p>
                      <w:p w:rsidR="00A36E7B" w:rsidRDefault="00D3023F" w:rsidP="004201D0">
                        <w:pPr>
                          <w:jc w:val="center"/>
                        </w:pPr>
                        <w:r>
                          <w:t>3:30</w:t>
                        </w:r>
                        <w:r w:rsidR="00282B3F">
                          <w:t xml:space="preserve"> PM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832C19" w:rsidRDefault="00832C19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4" o:spid="_x0000_s1046" type="#_x0000_t202" style="position:absolute;left:20116;top:38671;width:1097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36E7B" w:rsidRDefault="00345D2D" w:rsidP="004201D0">
                        <w:pPr>
                          <w:jc w:val="center"/>
                        </w:pPr>
                        <w:r>
                          <w:t>G</w:t>
                        </w:r>
                        <w:r w:rsidR="008B0EAC">
                          <w:t xml:space="preserve">M </w:t>
                        </w:r>
                        <w:r w:rsidR="0079786F">
                          <w:t>10</w:t>
                        </w:r>
                      </w:p>
                      <w:p w:rsidR="00A36E7B" w:rsidRDefault="0079786F" w:rsidP="004201D0">
                        <w:pPr>
                          <w:jc w:val="center"/>
                        </w:pPr>
                        <w:r>
                          <w:t>1</w:t>
                        </w:r>
                        <w:r w:rsidR="00D3023F">
                          <w:t>:30</w:t>
                        </w:r>
                        <w:r w:rsidR="00282B3F">
                          <w:t xml:space="preserve"> </w:t>
                        </w:r>
                        <w:r>
                          <w:t>P</w:t>
                        </w:r>
                        <w:r w:rsidR="00282B3F">
                          <w:t>M</w:t>
                        </w:r>
                      </w:p>
                      <w:p w:rsidR="0079786F" w:rsidRDefault="0079786F" w:rsidP="004201D0">
                        <w:pPr>
                          <w:jc w:val="center"/>
                        </w:pPr>
                        <w:r>
                          <w:t>Little Ridge Intermediate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7354FF" w:rsidRDefault="007354FF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47" type="#_x0000_t202" style="position:absolute;left:47548;top:9150;width:10973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57CB0" w:rsidRDefault="00C57CB0" w:rsidP="00C57CB0">
                        <w:pPr>
                          <w:jc w:val="center"/>
                        </w:pPr>
                        <w:r>
                          <w:t>FPHS</w:t>
                        </w:r>
                      </w:p>
                      <w:p w:rsidR="00A36E7B" w:rsidRDefault="00345D2D" w:rsidP="004201D0">
                        <w:pPr>
                          <w:jc w:val="center"/>
                        </w:pPr>
                        <w:r>
                          <w:t>GM 1</w:t>
                        </w:r>
                        <w:r w:rsidR="00580883">
                          <w:t>6</w:t>
                        </w:r>
                      </w:p>
                      <w:p w:rsidR="00A36E7B" w:rsidRDefault="00D3023F" w:rsidP="004201D0">
                        <w:pPr>
                          <w:jc w:val="center"/>
                        </w:pPr>
                        <w:r>
                          <w:t>6:30</w:t>
                        </w:r>
                        <w:r w:rsidR="00282B3F">
                          <w:t xml:space="preserve"> PM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832C19" w:rsidRDefault="00832C19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7" o:spid="_x0000_s1048" type="#_x0000_t202" style="position:absolute;left:10058;top:24002;width:9373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57CB0" w:rsidRDefault="00C57CB0" w:rsidP="00C57CB0">
                        <w:pPr>
                          <w:jc w:val="center"/>
                        </w:pPr>
                        <w:r>
                          <w:t>FPHS</w:t>
                        </w:r>
                      </w:p>
                      <w:p w:rsidR="00A36E7B" w:rsidRDefault="00A36E7B" w:rsidP="004201D0">
                        <w:pPr>
                          <w:jc w:val="center"/>
                        </w:pPr>
                        <w:r>
                          <w:t xml:space="preserve">GM </w:t>
                        </w:r>
                        <w:r w:rsidR="008B0EAC">
                          <w:t>20</w:t>
                        </w:r>
                      </w:p>
                      <w:p w:rsidR="00A36E7B" w:rsidRDefault="00524538" w:rsidP="004201D0">
                        <w:pPr>
                          <w:jc w:val="center"/>
                        </w:pPr>
                        <w:r>
                          <w:t>10</w:t>
                        </w:r>
                        <w:r w:rsidR="002A5C15">
                          <w:t>:3</w:t>
                        </w:r>
                        <w:r w:rsidR="00D3023F">
                          <w:t>0</w:t>
                        </w:r>
                        <w:r w:rsidR="00282B3F">
                          <w:t xml:space="preserve"> </w:t>
                        </w:r>
                        <w:r w:rsidR="002A5C15">
                          <w:t>A</w:t>
                        </w:r>
                        <w:r w:rsidR="00282B3F">
                          <w:t>M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7354FF" w:rsidRDefault="007354FF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49" type="#_x0000_t202" style="position:absolute;left:60579;top:24003;width:8001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C57CB0" w:rsidRDefault="00C57CB0" w:rsidP="00C57CB0">
                        <w:pPr>
                          <w:jc w:val="center"/>
                        </w:pPr>
                        <w:r>
                          <w:t>FPHS</w:t>
                        </w:r>
                      </w:p>
                      <w:p w:rsidR="00A36E7B" w:rsidRDefault="006E05B3" w:rsidP="004201D0">
                        <w:pPr>
                          <w:jc w:val="center"/>
                        </w:pPr>
                        <w:r>
                          <w:t>GM 2</w:t>
                        </w:r>
                        <w:r w:rsidR="008B0EAC">
                          <w:t>4</w:t>
                        </w:r>
                      </w:p>
                      <w:p w:rsidR="00A36E7B" w:rsidRDefault="0079786F" w:rsidP="004201D0">
                        <w:pPr>
                          <w:jc w:val="center"/>
                        </w:pPr>
                        <w:r>
                          <w:t>4</w:t>
                        </w:r>
                        <w:r w:rsidR="00D3023F">
                          <w:t>:</w:t>
                        </w:r>
                        <w:r>
                          <w:t>3</w:t>
                        </w:r>
                        <w:r w:rsidR="00D3023F">
                          <w:t>0</w:t>
                        </w:r>
                        <w:r w:rsidR="00282B3F">
                          <w:t xml:space="preserve"> PM</w:t>
                        </w:r>
                      </w:p>
                      <w:p w:rsidR="00D3023F" w:rsidRDefault="00D3023F" w:rsidP="00D3023F">
                        <w:pPr>
                          <w:jc w:val="center"/>
                        </w:pPr>
                        <w:r>
                          <w:t>VB</w:t>
                        </w:r>
                      </w:p>
                      <w:p w:rsidR="007354FF" w:rsidRDefault="007354FF" w:rsidP="00D302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3" o:spid="_x0000_s1050" type="#_x0000_t202" style="position:absolute;left:31750;top:29210;width:1485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36E7B" w:rsidRDefault="00191252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Campbell, Ga</w:t>
                        </w:r>
                      </w:p>
                    </w:txbxContent>
                  </v:textbox>
                </v:shape>
                <v:shape id="Text Box 44" o:spid="_x0000_s1051" type="#_x0000_t202" style="position:absolute;left:31750;top:43313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A36E7B" w:rsidRDefault="00275FBF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Boaz</w:t>
                        </w:r>
                      </w:p>
                    </w:txbxContent>
                  </v:textbox>
                </v:shape>
                <v:shape id="Text Box 45" o:spid="_x0000_s1052" type="#_x0000_t202" style="position:absolute;left:31877;top:11817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A36E7B" w:rsidRDefault="000C5405" w:rsidP="004201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Orange Beach</w:t>
                        </w:r>
                        <w:r w:rsidR="00453AC2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style="position:absolute;left:66802;top:23615;width:14859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36E7B" w:rsidRPr="00C40FFF" w:rsidRDefault="00A36E7B" w:rsidP="004201D0">
                        <w:pPr>
                          <w:jc w:val="center"/>
                          <w:rPr>
                            <w:b/>
                          </w:rPr>
                        </w:pPr>
                        <w:r w:rsidRPr="00C40FFF">
                          <w:rPr>
                            <w:b/>
                          </w:rPr>
                          <w:t>CHAMPIONS</w:t>
                        </w:r>
                        <w:r w:rsidR="00870232" w:rsidRPr="00C40FFF">
                          <w:rPr>
                            <w:b/>
                          </w:rPr>
                          <w:t>HIP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36E7B" w:rsidRPr="009721D1" w:rsidSect="00F746F0">
      <w:headerReference w:type="default" r:id="rId7"/>
      <w:pgSz w:w="15840" w:h="12240" w:orient="landscape"/>
      <w:pgMar w:top="1350" w:right="1440" w:bottom="63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7E" w:rsidRDefault="0075367E">
      <w:r>
        <w:separator/>
      </w:r>
    </w:p>
  </w:endnote>
  <w:endnote w:type="continuationSeparator" w:id="0">
    <w:p w:rsidR="0075367E" w:rsidRDefault="0075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7E" w:rsidRDefault="0075367E">
      <w:r>
        <w:separator/>
      </w:r>
    </w:p>
  </w:footnote>
  <w:footnote w:type="continuationSeparator" w:id="0">
    <w:p w:rsidR="0075367E" w:rsidRDefault="0075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6B" w:rsidRDefault="00E9126B" w:rsidP="00E9126B">
    <w:pPr>
      <w:pStyle w:val="Header"/>
      <w:tabs>
        <w:tab w:val="clear" w:pos="8640"/>
        <w:tab w:val="left" w:pos="0"/>
        <w:tab w:val="center" w:pos="2160"/>
        <w:tab w:val="center" w:pos="6210"/>
        <w:tab w:val="center" w:pos="8820"/>
        <w:tab w:val="center" w:pos="10710"/>
      </w:tabs>
      <w:ind w:hanging="630"/>
    </w:pPr>
  </w:p>
  <w:p w:rsidR="00E9126B" w:rsidRDefault="00040696" w:rsidP="00E9126B">
    <w:pPr>
      <w:pStyle w:val="Header"/>
      <w:tabs>
        <w:tab w:val="clear" w:pos="4320"/>
        <w:tab w:val="clear" w:pos="8640"/>
        <w:tab w:val="left" w:pos="0"/>
        <w:tab w:val="center" w:pos="2340"/>
        <w:tab w:val="center" w:pos="4050"/>
        <w:tab w:val="center" w:pos="6210"/>
        <w:tab w:val="center" w:pos="8370"/>
        <w:tab w:val="center" w:pos="9990"/>
      </w:tabs>
      <w:ind w:hanging="630"/>
    </w:pPr>
    <w:r>
      <w:tab/>
    </w:r>
    <w:r>
      <w:tab/>
      <w:t>12</w:t>
    </w:r>
    <w:r w:rsidR="00E9126B">
      <w:t>/</w:t>
    </w:r>
    <w:r w:rsidR="004159D7">
      <w:t>2</w:t>
    </w:r>
    <w:r w:rsidR="00D509DC">
      <w:t>2/</w:t>
    </w:r>
    <w:r w:rsidR="000C5405">
      <w:t>22</w:t>
    </w:r>
    <w:r w:rsidR="00E9126B">
      <w:tab/>
      <w:t>1</w:t>
    </w:r>
    <w:r>
      <w:t>2</w:t>
    </w:r>
    <w:r w:rsidR="00E9126B">
      <w:t>/</w:t>
    </w:r>
    <w:r w:rsidR="004159D7">
      <w:t>2</w:t>
    </w:r>
    <w:r w:rsidR="00D509DC">
      <w:t>1</w:t>
    </w:r>
    <w:r w:rsidR="004159D7">
      <w:t>/</w:t>
    </w:r>
    <w:r w:rsidR="000C5405">
      <w:t>22</w:t>
    </w:r>
    <w:r w:rsidR="00E9126B">
      <w:tab/>
      <w:t>1</w:t>
    </w:r>
    <w:r>
      <w:t>2</w:t>
    </w:r>
    <w:r w:rsidR="00E9126B">
      <w:t>/</w:t>
    </w:r>
    <w:r w:rsidR="00D509DC">
      <w:t>20</w:t>
    </w:r>
    <w:r w:rsidR="004159D7">
      <w:t>/</w:t>
    </w:r>
    <w:r w:rsidR="000C5405">
      <w:t>22</w:t>
    </w:r>
    <w:r>
      <w:tab/>
      <w:t>12</w:t>
    </w:r>
    <w:r w:rsidR="00E9126B">
      <w:t>/</w:t>
    </w:r>
    <w:r w:rsidR="00D509DC">
      <w:t>21</w:t>
    </w:r>
    <w:r w:rsidR="004159D7">
      <w:t>/</w:t>
    </w:r>
    <w:r w:rsidR="000C5405">
      <w:t>22</w:t>
    </w:r>
    <w:r>
      <w:tab/>
      <w:t>12</w:t>
    </w:r>
    <w:r w:rsidR="00E9126B">
      <w:t>/</w:t>
    </w:r>
    <w:r w:rsidR="004159D7">
      <w:t>2</w:t>
    </w:r>
    <w:r w:rsidR="00D509DC">
      <w:t>2</w:t>
    </w:r>
    <w:r w:rsidR="004159D7">
      <w:t>/</w:t>
    </w:r>
    <w:r w:rsidR="000C5405">
      <w:t>22</w:t>
    </w:r>
  </w:p>
  <w:p w:rsidR="00A36E7B" w:rsidRPr="00E9126B" w:rsidRDefault="00E9126B" w:rsidP="00E9126B">
    <w:pPr>
      <w:pStyle w:val="Header"/>
      <w:tabs>
        <w:tab w:val="clear" w:pos="4320"/>
        <w:tab w:val="clear" w:pos="8640"/>
        <w:tab w:val="left" w:pos="0"/>
        <w:tab w:val="center" w:pos="2340"/>
        <w:tab w:val="center" w:pos="4050"/>
        <w:tab w:val="center" w:pos="6210"/>
        <w:tab w:val="center" w:pos="8370"/>
        <w:tab w:val="center" w:pos="9990"/>
      </w:tabs>
      <w:ind w:hanging="630"/>
      <w:rPr>
        <w:b/>
      </w:rPr>
    </w:pPr>
    <w:r>
      <w:tab/>
    </w:r>
    <w:r>
      <w:tab/>
    </w:r>
    <w:r w:rsidR="000C5405">
      <w:rPr>
        <w:b/>
      </w:rPr>
      <w:t>THURSDAY</w:t>
    </w:r>
    <w:r w:rsidRPr="00E9126B">
      <w:rPr>
        <w:b/>
      </w:rPr>
      <w:tab/>
    </w:r>
    <w:r w:rsidR="000C5405">
      <w:rPr>
        <w:b/>
      </w:rPr>
      <w:t>WEDNESDAY</w:t>
    </w:r>
    <w:r w:rsidRPr="00E9126B">
      <w:rPr>
        <w:b/>
      </w:rPr>
      <w:tab/>
    </w:r>
    <w:r w:rsidR="000C5405">
      <w:rPr>
        <w:b/>
      </w:rPr>
      <w:t>TUESDAY</w:t>
    </w:r>
    <w:r w:rsidRPr="00E9126B">
      <w:rPr>
        <w:b/>
      </w:rPr>
      <w:tab/>
    </w:r>
    <w:r w:rsidR="000C5405">
      <w:rPr>
        <w:b/>
      </w:rPr>
      <w:t>WEDNESDAY</w:t>
    </w:r>
    <w:r w:rsidRPr="00E9126B">
      <w:rPr>
        <w:b/>
      </w:rPr>
      <w:tab/>
    </w:r>
    <w:r w:rsidR="000C5405">
      <w:rPr>
        <w:b/>
      </w:rPr>
      <w:t>THURSDAY</w:t>
    </w:r>
    <w:r w:rsidR="00557937" w:rsidRPr="00E9126B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19"/>
    <w:rsid w:val="00040696"/>
    <w:rsid w:val="000A6134"/>
    <w:rsid w:val="000C5405"/>
    <w:rsid w:val="000C637E"/>
    <w:rsid w:val="000E50E9"/>
    <w:rsid w:val="000E5689"/>
    <w:rsid w:val="00107E1C"/>
    <w:rsid w:val="00132AD6"/>
    <w:rsid w:val="00135999"/>
    <w:rsid w:val="00137319"/>
    <w:rsid w:val="00152573"/>
    <w:rsid w:val="001608EC"/>
    <w:rsid w:val="00167333"/>
    <w:rsid w:val="00172EC2"/>
    <w:rsid w:val="00191252"/>
    <w:rsid w:val="001C469D"/>
    <w:rsid w:val="00224D39"/>
    <w:rsid w:val="002349CF"/>
    <w:rsid w:val="00242097"/>
    <w:rsid w:val="00261121"/>
    <w:rsid w:val="002746AB"/>
    <w:rsid w:val="00275FBF"/>
    <w:rsid w:val="00280EE1"/>
    <w:rsid w:val="00282B3F"/>
    <w:rsid w:val="002A5C15"/>
    <w:rsid w:val="002A6183"/>
    <w:rsid w:val="002D5B64"/>
    <w:rsid w:val="002E3EE2"/>
    <w:rsid w:val="003352BF"/>
    <w:rsid w:val="00336865"/>
    <w:rsid w:val="00345843"/>
    <w:rsid w:val="00345D2D"/>
    <w:rsid w:val="00376A08"/>
    <w:rsid w:val="00392272"/>
    <w:rsid w:val="003B596F"/>
    <w:rsid w:val="003F2698"/>
    <w:rsid w:val="004159D7"/>
    <w:rsid w:val="004201D0"/>
    <w:rsid w:val="00427A07"/>
    <w:rsid w:val="00436092"/>
    <w:rsid w:val="004474B6"/>
    <w:rsid w:val="00447E8B"/>
    <w:rsid w:val="004522FC"/>
    <w:rsid w:val="00453AC2"/>
    <w:rsid w:val="00460BFF"/>
    <w:rsid w:val="004B3BBF"/>
    <w:rsid w:val="004D27C4"/>
    <w:rsid w:val="004E1FD1"/>
    <w:rsid w:val="004E4C6B"/>
    <w:rsid w:val="004F3C99"/>
    <w:rsid w:val="00524538"/>
    <w:rsid w:val="00557937"/>
    <w:rsid w:val="00564FA3"/>
    <w:rsid w:val="00570D0A"/>
    <w:rsid w:val="00580883"/>
    <w:rsid w:val="005A326B"/>
    <w:rsid w:val="005B7CF7"/>
    <w:rsid w:val="005D5D84"/>
    <w:rsid w:val="005E7787"/>
    <w:rsid w:val="005F4DF2"/>
    <w:rsid w:val="00635A6D"/>
    <w:rsid w:val="00687142"/>
    <w:rsid w:val="006E05B3"/>
    <w:rsid w:val="00720B2E"/>
    <w:rsid w:val="00733F29"/>
    <w:rsid w:val="007354FF"/>
    <w:rsid w:val="007524D2"/>
    <w:rsid w:val="0075367E"/>
    <w:rsid w:val="007739DB"/>
    <w:rsid w:val="00780759"/>
    <w:rsid w:val="00785719"/>
    <w:rsid w:val="0079786F"/>
    <w:rsid w:val="008029E1"/>
    <w:rsid w:val="00813302"/>
    <w:rsid w:val="00815886"/>
    <w:rsid w:val="00832C19"/>
    <w:rsid w:val="00870232"/>
    <w:rsid w:val="008B0EAC"/>
    <w:rsid w:val="008F2B92"/>
    <w:rsid w:val="008F5180"/>
    <w:rsid w:val="0090053D"/>
    <w:rsid w:val="00901EF4"/>
    <w:rsid w:val="009336F5"/>
    <w:rsid w:val="009721D1"/>
    <w:rsid w:val="00975E64"/>
    <w:rsid w:val="009C1136"/>
    <w:rsid w:val="00A23713"/>
    <w:rsid w:val="00A36E7B"/>
    <w:rsid w:val="00A56EA4"/>
    <w:rsid w:val="00AD2D00"/>
    <w:rsid w:val="00B61DCA"/>
    <w:rsid w:val="00B636B9"/>
    <w:rsid w:val="00B82158"/>
    <w:rsid w:val="00BA61DB"/>
    <w:rsid w:val="00BB01F8"/>
    <w:rsid w:val="00BF1D17"/>
    <w:rsid w:val="00C01969"/>
    <w:rsid w:val="00C40FFF"/>
    <w:rsid w:val="00C57CB0"/>
    <w:rsid w:val="00C77209"/>
    <w:rsid w:val="00CD1F41"/>
    <w:rsid w:val="00CD434E"/>
    <w:rsid w:val="00CF0470"/>
    <w:rsid w:val="00CF4288"/>
    <w:rsid w:val="00D16D8A"/>
    <w:rsid w:val="00D3023F"/>
    <w:rsid w:val="00D34024"/>
    <w:rsid w:val="00D509DC"/>
    <w:rsid w:val="00D564B1"/>
    <w:rsid w:val="00D93F73"/>
    <w:rsid w:val="00DB4098"/>
    <w:rsid w:val="00DB718C"/>
    <w:rsid w:val="00DB78FD"/>
    <w:rsid w:val="00DC09E9"/>
    <w:rsid w:val="00E27095"/>
    <w:rsid w:val="00E72335"/>
    <w:rsid w:val="00E9126B"/>
    <w:rsid w:val="00E96370"/>
    <w:rsid w:val="00EC1815"/>
    <w:rsid w:val="00EE453F"/>
    <w:rsid w:val="00F129C3"/>
    <w:rsid w:val="00F746F0"/>
    <w:rsid w:val="00FA2BC2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B96B8"/>
  <w15:docId w15:val="{6553054C-4CA3-467F-BDF9-4F20C3EF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5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5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11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9E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othy.reeves\Desktop\METRO%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3E12-2117-441E-80D4-9B6570D0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 07</Template>
  <TotalTime>73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Homewood City Schools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Sparks</dc:creator>
  <cp:lastModifiedBy>Steve Sparks</cp:lastModifiedBy>
  <cp:revision>11</cp:revision>
  <cp:lastPrinted>2022-11-08T16:25:00Z</cp:lastPrinted>
  <dcterms:created xsi:type="dcterms:W3CDTF">2017-11-29T17:20:00Z</dcterms:created>
  <dcterms:modified xsi:type="dcterms:W3CDTF">2022-11-22T01:53:00Z</dcterms:modified>
</cp:coreProperties>
</file>